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7EE7" w14:textId="77777777" w:rsidR="00F462DE" w:rsidRDefault="00F462DE" w:rsidP="004C14BA">
      <w:pPr>
        <w:spacing w:after="0" w:line="438" w:lineRule="exact"/>
        <w:ind w:left="-993" w:right="-711"/>
        <w:jc w:val="center"/>
        <w:rPr>
          <w:rFonts w:eastAsia="Times New Roman"/>
          <w:b/>
          <w:color w:val="FFFFFF" w:themeColor="background1"/>
          <w:sz w:val="32"/>
          <w:szCs w:val="36"/>
          <w:lang w:eastAsia="fr-FR"/>
        </w:rPr>
      </w:pPr>
      <w:r w:rsidRPr="0047426B">
        <w:rPr>
          <w:rFonts w:eastAsia="Times New Roman"/>
          <w:b/>
          <w:noProof/>
          <w:color w:val="FFFFFF" w:themeColor="background1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6C5C81" wp14:editId="2DAE3ABA">
                <wp:simplePos x="0" y="0"/>
                <wp:positionH relativeFrom="margin">
                  <wp:posOffset>-313690</wp:posOffset>
                </wp:positionH>
                <wp:positionV relativeFrom="paragraph">
                  <wp:posOffset>163830</wp:posOffset>
                </wp:positionV>
                <wp:extent cx="6376670" cy="495300"/>
                <wp:effectExtent l="0" t="0" r="2413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670" cy="495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1CB1C" id="Rectangle 68" o:spid="_x0000_s1026" style="position:absolute;margin-left:-24.7pt;margin-top:12.9pt;width:502.1pt;height:3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" fillcolor="#ed7d31 [3205]" strokecolor="white [3212]" strokeweight="1pt">
                <w10:wrap anchorx="margin"/>
              </v:rect>
            </w:pict>
          </mc:Fallback>
        </mc:AlternateContent>
      </w:r>
    </w:p>
    <w:p w14:paraId="254EDE31" w14:textId="2D8E455D" w:rsidR="00F70648" w:rsidRPr="00F70648" w:rsidRDefault="00917F28" w:rsidP="00917F28">
      <w:pPr>
        <w:spacing w:after="0" w:line="240" w:lineRule="auto"/>
        <w:ind w:left="-993" w:right="-711"/>
        <w:jc w:val="center"/>
        <w:rPr>
          <w:rFonts w:eastAsia="Times New Roman"/>
          <w:i/>
          <w:color w:val="FFFFFF" w:themeColor="background1"/>
          <w:szCs w:val="36"/>
          <w:lang w:eastAsia="fr-FR"/>
        </w:rPr>
      </w:pPr>
      <w:r>
        <w:rPr>
          <w:rFonts w:eastAsia="Times New Roman"/>
          <w:b/>
          <w:color w:val="FFFFFF" w:themeColor="background1"/>
          <w:sz w:val="32"/>
          <w:szCs w:val="36"/>
          <w:lang w:eastAsia="fr-FR"/>
        </w:rPr>
        <w:t xml:space="preserve">Autorisation de conduite </w:t>
      </w:r>
    </w:p>
    <w:p w14:paraId="25961FF6" w14:textId="5DAEC61B" w:rsidR="00CE396B" w:rsidRPr="006E4EE5" w:rsidRDefault="00CE396B" w:rsidP="006E4EE5">
      <w:pPr>
        <w:spacing w:after="0" w:line="240" w:lineRule="auto"/>
        <w:ind w:left="-993" w:right="-711"/>
        <w:jc w:val="center"/>
        <w:rPr>
          <w:rFonts w:eastAsia="Times New Roman"/>
          <w:i/>
          <w:color w:val="FFFFFF" w:themeColor="background1"/>
          <w:sz w:val="24"/>
          <w:szCs w:val="36"/>
          <w:lang w:eastAsia="fr-FR"/>
        </w:rPr>
      </w:pPr>
    </w:p>
    <w:p w14:paraId="37AA3C5C" w14:textId="77777777" w:rsidR="00917F28" w:rsidRPr="00917F28" w:rsidRDefault="00917F28" w:rsidP="00917F28">
      <w:pPr>
        <w:ind w:right="-355"/>
        <w:rPr>
          <w:rFonts w:asciiTheme="minorHAnsi" w:hAnsiTheme="minorHAnsi" w:cstheme="minorHAnsi"/>
          <w:sz w:val="24"/>
          <w:szCs w:val="24"/>
        </w:rPr>
      </w:pPr>
    </w:p>
    <w:p w14:paraId="18DA6898" w14:textId="77777777" w:rsidR="00917F28" w:rsidRPr="00917F28" w:rsidRDefault="00917F28" w:rsidP="00917F2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17F28">
        <w:rPr>
          <w:rFonts w:asciiTheme="minorHAnsi" w:hAnsiTheme="minorHAnsi" w:cstheme="minorHAnsi"/>
          <w:sz w:val="24"/>
          <w:szCs w:val="24"/>
        </w:rPr>
        <w:t xml:space="preserve">Je soussigné(e) (nom et prénom) :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Pr="00917F28">
        <w:rPr>
          <w:rFonts w:asciiTheme="minorHAnsi" w:hAnsiTheme="minorHAnsi" w:cstheme="minorHAnsi"/>
          <w:sz w:val="24"/>
          <w:szCs w:val="24"/>
        </w:rPr>
        <w:t xml:space="preserve"> représentant l’entreprise (raison sociale) :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DEB5A86" w14:textId="77777777" w:rsidR="00917F28" w:rsidRPr="00917F28" w:rsidRDefault="00917F28" w:rsidP="00917F2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8FC8F37" w14:textId="77777777" w:rsidR="00917F28" w:rsidRPr="00917F28" w:rsidRDefault="00917F28" w:rsidP="00917F2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17F28">
        <w:rPr>
          <w:rFonts w:asciiTheme="minorHAnsi" w:hAnsiTheme="minorHAnsi" w:cstheme="minorHAnsi"/>
          <w:sz w:val="24"/>
          <w:szCs w:val="24"/>
        </w:rPr>
        <w:t xml:space="preserve">Autorise M/Mme (nom, prénom, fonction)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  <w:r w:rsidRPr="00917F28">
        <w:rPr>
          <w:rFonts w:asciiTheme="minorHAnsi" w:hAnsiTheme="minorHAnsi" w:cstheme="minorHAnsi"/>
          <w:sz w:val="24"/>
          <w:szCs w:val="24"/>
        </w:rPr>
        <w:t xml:space="preserve"> à conduire le(s) véhicule(s), engin(s), équipement(s) cité(s) ci-dessous dans le cadre de son activité professionnelle :</w:t>
      </w:r>
    </w:p>
    <w:p w14:paraId="2C0EDDDD" w14:textId="77777777" w:rsidR="00917F28" w:rsidRPr="00917F28" w:rsidRDefault="00917F28" w:rsidP="00917F28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162398E" w14:textId="77777777" w:rsidR="00917F28" w:rsidRPr="00917F28" w:rsidRDefault="00917F28" w:rsidP="00917F28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4046E75C" w14:textId="77777777" w:rsidR="00917F28" w:rsidRPr="00917F28" w:rsidRDefault="00917F28" w:rsidP="00917F28">
      <w:pPr>
        <w:pStyle w:val="Paragraphedeliste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7B26880A" w14:textId="77777777" w:rsidR="00917F28" w:rsidRPr="00917F28" w:rsidRDefault="00917F28" w:rsidP="00917F2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03DDCC0" w14:textId="77777777" w:rsidR="00917F28" w:rsidRPr="00917F28" w:rsidRDefault="00917F28" w:rsidP="00917F2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17F28">
        <w:rPr>
          <w:rFonts w:asciiTheme="minorHAnsi" w:hAnsiTheme="minorHAnsi" w:cstheme="minorHAnsi"/>
          <w:sz w:val="24"/>
          <w:szCs w:val="24"/>
        </w:rPr>
        <w:t xml:space="preserve">Cette autorisation de conduite est valable sur le site de :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  <w:r w:rsidRPr="00917F28">
        <w:rPr>
          <w:rFonts w:asciiTheme="minorHAnsi" w:hAnsiTheme="minorHAnsi" w:cstheme="minorHAnsi"/>
          <w:sz w:val="24"/>
          <w:szCs w:val="24"/>
        </w:rPr>
        <w:t>.</w:t>
      </w:r>
    </w:p>
    <w:p w14:paraId="309039F3" w14:textId="77777777" w:rsidR="00917F28" w:rsidRPr="00917F28" w:rsidRDefault="00917F28" w:rsidP="00917F2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17F28">
        <w:rPr>
          <w:rFonts w:asciiTheme="minorHAnsi" w:hAnsiTheme="minorHAnsi" w:cstheme="minorHAnsi"/>
          <w:sz w:val="24"/>
          <w:szCs w:val="24"/>
        </w:rPr>
        <w:t xml:space="preserve">Cette autorisation de conduite est établie sur la base : </w:t>
      </w:r>
    </w:p>
    <w:p w14:paraId="280BFEAA" w14:textId="73FA3CA9" w:rsidR="00917F28" w:rsidRPr="00917F28" w:rsidRDefault="00917F28" w:rsidP="00917F28">
      <w:pPr>
        <w:spacing w:line="240" w:lineRule="auto"/>
        <w:ind w:left="70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3533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17F28">
        <w:rPr>
          <w:rFonts w:asciiTheme="minorHAnsi" w:hAnsiTheme="minorHAnsi" w:cstheme="minorHAnsi"/>
          <w:sz w:val="24"/>
          <w:szCs w:val="24"/>
        </w:rPr>
        <w:t xml:space="preserve"> De l’attestation de non contre-indications médicales à la conduite, délivrée par le médecin du travail (nom et prénom) :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  <w:r w:rsidRPr="00917F28">
        <w:rPr>
          <w:rFonts w:asciiTheme="minorHAnsi" w:hAnsiTheme="minorHAnsi" w:cstheme="minorHAnsi"/>
          <w:sz w:val="24"/>
          <w:szCs w:val="24"/>
        </w:rPr>
        <w:t xml:space="preserve"> en date du :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6F357BFF" w14:textId="77777777" w:rsidR="00917F28" w:rsidRPr="00917F28" w:rsidRDefault="00917F28" w:rsidP="00917F28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</w:p>
    <w:p w14:paraId="71E2E756" w14:textId="77777777" w:rsidR="00917F28" w:rsidRPr="00917F28" w:rsidRDefault="00917F28" w:rsidP="00917F28">
      <w:pPr>
        <w:spacing w:line="240" w:lineRule="auto"/>
        <w:ind w:left="70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04266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7F2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17F28">
        <w:rPr>
          <w:rFonts w:asciiTheme="minorHAnsi" w:hAnsiTheme="minorHAnsi" w:cstheme="minorHAnsi"/>
          <w:sz w:val="24"/>
          <w:szCs w:val="24"/>
        </w:rPr>
        <w:t xml:space="preserve"> Du contrôle des connaissances théoriques et du savoir-faire pratiques de l’opérateur pour la conduite en sécurité de l’engin, réalisés par (nom et prénom de la personne au sein de l’établissement ou organisme en charge de la formation)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  <w:r w:rsidRPr="00917F28">
        <w:rPr>
          <w:rFonts w:asciiTheme="minorHAnsi" w:hAnsiTheme="minorHAnsi" w:cstheme="minorHAnsi"/>
          <w:sz w:val="24"/>
          <w:szCs w:val="24"/>
        </w:rPr>
        <w:t xml:space="preserve">  en date du :</w:t>
      </w:r>
      <w:r w:rsidRPr="00917F28">
        <w:rPr>
          <w:rFonts w:asciiTheme="minorHAnsi" w:eastAsia="MS Gothic" w:hAnsiTheme="minorHAnsi" w:cstheme="minorHAnsi"/>
          <w:sz w:val="24"/>
          <w:szCs w:val="24"/>
        </w:rPr>
        <w:t xml:space="preserve">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8D1B844" w14:textId="77777777" w:rsidR="00917F28" w:rsidRPr="00917F28" w:rsidRDefault="00917F28" w:rsidP="00917F28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</w:p>
    <w:p w14:paraId="1096E372" w14:textId="77777777" w:rsidR="00917F28" w:rsidRPr="00917F28" w:rsidRDefault="00917F28" w:rsidP="00917F28">
      <w:pPr>
        <w:spacing w:line="240" w:lineRule="auto"/>
        <w:ind w:left="70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6794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7F2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17F28">
        <w:rPr>
          <w:rFonts w:asciiTheme="minorHAnsi" w:hAnsiTheme="minorHAnsi" w:cstheme="minorHAnsi"/>
          <w:sz w:val="24"/>
          <w:szCs w:val="24"/>
        </w:rPr>
        <w:t xml:space="preserve"> Du </w:t>
      </w:r>
      <w:r w:rsidRPr="00917F28">
        <w:rPr>
          <w:rFonts w:asciiTheme="minorHAnsi" w:hAnsiTheme="minorHAnsi" w:cstheme="minorHAnsi"/>
          <w:b/>
          <w:sz w:val="24"/>
          <w:szCs w:val="24"/>
        </w:rPr>
        <w:t>C</w:t>
      </w:r>
      <w:r w:rsidRPr="00917F28">
        <w:rPr>
          <w:rFonts w:asciiTheme="minorHAnsi" w:hAnsiTheme="minorHAnsi" w:cstheme="minorHAnsi"/>
          <w:sz w:val="24"/>
          <w:szCs w:val="24"/>
        </w:rPr>
        <w:t>ertificat d’</w:t>
      </w:r>
      <w:r w:rsidRPr="00917F28">
        <w:rPr>
          <w:rFonts w:asciiTheme="minorHAnsi" w:hAnsiTheme="minorHAnsi" w:cstheme="minorHAnsi"/>
          <w:b/>
          <w:sz w:val="24"/>
          <w:szCs w:val="24"/>
        </w:rPr>
        <w:t>A</w:t>
      </w:r>
      <w:r w:rsidRPr="00917F28">
        <w:rPr>
          <w:rFonts w:asciiTheme="minorHAnsi" w:hAnsiTheme="minorHAnsi" w:cstheme="minorHAnsi"/>
          <w:sz w:val="24"/>
          <w:szCs w:val="24"/>
        </w:rPr>
        <w:t xml:space="preserve">ptitude à la </w:t>
      </w:r>
      <w:r w:rsidRPr="00917F28">
        <w:rPr>
          <w:rFonts w:asciiTheme="minorHAnsi" w:hAnsiTheme="minorHAnsi" w:cstheme="minorHAnsi"/>
          <w:b/>
          <w:sz w:val="24"/>
          <w:szCs w:val="24"/>
        </w:rPr>
        <w:t>C</w:t>
      </w:r>
      <w:r w:rsidRPr="00917F28">
        <w:rPr>
          <w:rFonts w:asciiTheme="minorHAnsi" w:hAnsiTheme="minorHAnsi" w:cstheme="minorHAnsi"/>
          <w:sz w:val="24"/>
          <w:szCs w:val="24"/>
        </w:rPr>
        <w:t xml:space="preserve">onduite </w:t>
      </w:r>
      <w:r w:rsidRPr="00917F28">
        <w:rPr>
          <w:rFonts w:asciiTheme="minorHAnsi" w:hAnsiTheme="minorHAnsi" w:cstheme="minorHAnsi"/>
          <w:b/>
          <w:sz w:val="24"/>
          <w:szCs w:val="24"/>
        </w:rPr>
        <w:t>E</w:t>
      </w:r>
      <w:r w:rsidRPr="00917F28">
        <w:rPr>
          <w:rFonts w:asciiTheme="minorHAnsi" w:hAnsiTheme="minorHAnsi" w:cstheme="minorHAnsi"/>
          <w:sz w:val="24"/>
          <w:szCs w:val="24"/>
        </w:rPr>
        <w:t xml:space="preserve">n </w:t>
      </w:r>
      <w:r w:rsidRPr="00917F28">
        <w:rPr>
          <w:rFonts w:asciiTheme="minorHAnsi" w:hAnsiTheme="minorHAnsi" w:cstheme="minorHAnsi"/>
          <w:b/>
          <w:sz w:val="24"/>
          <w:szCs w:val="24"/>
        </w:rPr>
        <w:t>S</w:t>
      </w:r>
      <w:r w:rsidRPr="00917F28">
        <w:rPr>
          <w:rFonts w:asciiTheme="minorHAnsi" w:hAnsiTheme="minorHAnsi" w:cstheme="minorHAnsi"/>
          <w:sz w:val="24"/>
          <w:szCs w:val="24"/>
        </w:rPr>
        <w:t xml:space="preserve">écurité (CACES) délivré par l’organisme (nom et qualité de l’organisme testeur) :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  <w:r w:rsidRPr="00917F28">
        <w:rPr>
          <w:rFonts w:asciiTheme="minorHAnsi" w:hAnsiTheme="minorHAnsi" w:cstheme="minorHAnsi"/>
          <w:sz w:val="24"/>
          <w:szCs w:val="24"/>
        </w:rPr>
        <w:t xml:space="preserve"> en date du : 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A03E9F" w14:textId="77777777" w:rsidR="00917F28" w:rsidRPr="00917F28" w:rsidRDefault="00917F28" w:rsidP="00917F28">
      <w:pPr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</w:p>
    <w:p w14:paraId="298F01B3" w14:textId="77777777" w:rsidR="00917F28" w:rsidRPr="00917F28" w:rsidRDefault="00917F28" w:rsidP="00917F28">
      <w:pPr>
        <w:spacing w:line="240" w:lineRule="auto"/>
        <w:ind w:left="70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8012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7F2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17F28">
        <w:rPr>
          <w:rFonts w:asciiTheme="minorHAnsi" w:hAnsiTheme="minorHAnsi" w:cstheme="minorHAnsi"/>
          <w:sz w:val="24"/>
          <w:szCs w:val="24"/>
        </w:rPr>
        <w:t xml:space="preserve"> De la connaissance des lieux et des instructions à respecter sur le(s) site(s) d’utilisation, vérifiée en date du</w:t>
      </w:r>
      <w:r w:rsidRPr="00917F28">
        <w:rPr>
          <w:rFonts w:asciiTheme="minorHAnsi" w:eastAsia="MS Gothic" w:hAnsiTheme="minorHAnsi" w:cstheme="minorHAnsi"/>
          <w:sz w:val="24"/>
          <w:szCs w:val="24"/>
        </w:rPr>
        <w:t xml:space="preserve">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  <w:r w:rsidRPr="00917F2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4102BF" w14:textId="77777777" w:rsidR="00917F28" w:rsidRPr="00917F28" w:rsidRDefault="00917F28" w:rsidP="00917F28">
      <w:pPr>
        <w:spacing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917F28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4F13479B" w14:textId="77777777" w:rsidR="00917F28" w:rsidRPr="00917F28" w:rsidRDefault="00917F28" w:rsidP="00917F2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17F28">
        <w:rPr>
          <w:rFonts w:asciiTheme="minorHAnsi" w:hAnsiTheme="minorHAnsi" w:cstheme="minorHAnsi"/>
          <w:b/>
          <w:bCs/>
          <w:sz w:val="24"/>
          <w:szCs w:val="24"/>
        </w:rPr>
        <w:t>Autorisation délivrée le :</w:t>
      </w:r>
      <w:r w:rsidRPr="00917F28">
        <w:rPr>
          <w:rFonts w:asciiTheme="minorHAnsi" w:hAnsiTheme="minorHAnsi" w:cstheme="minorHAnsi"/>
          <w:sz w:val="24"/>
          <w:szCs w:val="24"/>
        </w:rPr>
        <w:t xml:space="preserve">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  <w:r w:rsidRPr="00917F28">
        <w:rPr>
          <w:rFonts w:asciiTheme="minorHAnsi" w:hAnsiTheme="minorHAnsi" w:cstheme="minorHAnsi"/>
          <w:sz w:val="24"/>
          <w:szCs w:val="24"/>
        </w:rPr>
        <w:tab/>
      </w:r>
      <w:r w:rsidRPr="00917F28">
        <w:rPr>
          <w:rFonts w:asciiTheme="minorHAnsi" w:hAnsiTheme="minorHAnsi" w:cstheme="minorHAnsi"/>
          <w:sz w:val="24"/>
          <w:szCs w:val="24"/>
        </w:rPr>
        <w:tab/>
      </w:r>
    </w:p>
    <w:p w14:paraId="1DD2F98C" w14:textId="77777777" w:rsidR="00917F28" w:rsidRDefault="00917F28" w:rsidP="00917F28">
      <w:pPr>
        <w:spacing w:line="240" w:lineRule="auto"/>
        <w:rPr>
          <w:rFonts w:cs="Arial"/>
          <w:szCs w:val="20"/>
        </w:rPr>
      </w:pPr>
      <w:r w:rsidRPr="00917F28">
        <w:rPr>
          <w:rFonts w:asciiTheme="minorHAnsi" w:hAnsiTheme="minorHAnsi" w:cstheme="minorHAnsi"/>
          <w:b/>
          <w:bCs/>
          <w:sz w:val="24"/>
          <w:szCs w:val="24"/>
        </w:rPr>
        <w:t>Valable jusqu’au :</w:t>
      </w:r>
      <w:r w:rsidRPr="00917F28">
        <w:rPr>
          <w:rFonts w:asciiTheme="minorHAnsi" w:hAnsiTheme="minorHAnsi" w:cstheme="minorHAnsi"/>
          <w:sz w:val="24"/>
          <w:szCs w:val="24"/>
        </w:rPr>
        <w:t xml:space="preserve"> </w:t>
      </w:r>
      <w:r w:rsidRPr="00917F2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17F2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17F28">
        <w:rPr>
          <w:rFonts w:asciiTheme="minorHAnsi" w:hAnsiTheme="minorHAnsi" w:cstheme="minorHAnsi"/>
          <w:sz w:val="24"/>
          <w:szCs w:val="24"/>
        </w:rPr>
      </w:r>
      <w:r w:rsidRPr="00917F28">
        <w:rPr>
          <w:rFonts w:asciiTheme="minorHAnsi" w:hAnsiTheme="minorHAnsi" w:cstheme="minorHAnsi"/>
          <w:sz w:val="24"/>
          <w:szCs w:val="24"/>
        </w:rPr>
        <w:fldChar w:fldCharType="separate"/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noProof/>
          <w:sz w:val="24"/>
          <w:szCs w:val="24"/>
        </w:rPr>
        <w:t> </w:t>
      </w:r>
      <w:r w:rsidRPr="00917F28"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41BC2CC7" w14:textId="77777777" w:rsidR="00917F28" w:rsidRDefault="00917F28" w:rsidP="00917F28">
      <w:pPr>
        <w:spacing w:line="240" w:lineRule="auto"/>
        <w:rPr>
          <w:b/>
          <w:bCs/>
        </w:rPr>
      </w:pPr>
    </w:p>
    <w:p w14:paraId="5DB412A3" w14:textId="77777777" w:rsidR="00917F28" w:rsidRDefault="00917F28" w:rsidP="00917F28">
      <w:pPr>
        <w:spacing w:line="240" w:lineRule="auto"/>
        <w:ind w:left="6372"/>
        <w:rPr>
          <w:b/>
          <w:bCs/>
        </w:rPr>
      </w:pPr>
      <w:r>
        <w:rPr>
          <w:b/>
          <w:bCs/>
        </w:rPr>
        <w:t xml:space="preserve">Signature </w:t>
      </w:r>
      <w:r w:rsidRPr="003D4BE8">
        <w:rPr>
          <w:b/>
          <w:bCs/>
        </w:rPr>
        <w:t>:</w:t>
      </w:r>
      <w:r>
        <w:t xml:space="preserve"> </w:t>
      </w:r>
      <w:r>
        <w:rPr>
          <w:rFonts w:cs="Arial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szCs w:val="20"/>
        </w:rPr>
        <w:fldChar w:fldCharType="end"/>
      </w:r>
      <w:r w:rsidRPr="003D4BE8">
        <w:rPr>
          <w:b/>
          <w:bCs/>
        </w:rPr>
        <w:t xml:space="preserve"> </w:t>
      </w:r>
    </w:p>
    <w:p w14:paraId="6583C3B1" w14:textId="44BB739C" w:rsidR="00917F28" w:rsidRPr="00917F28" w:rsidRDefault="00917F28" w:rsidP="00917F28">
      <w:pPr>
        <w:spacing w:line="240" w:lineRule="auto"/>
        <w:ind w:left="6372"/>
        <w:rPr>
          <w:rFonts w:cs="Arial"/>
          <w:szCs w:val="20"/>
        </w:rPr>
      </w:pPr>
    </w:p>
    <w:p w14:paraId="493EEF6C" w14:textId="664EF3B9" w:rsidR="00917F28" w:rsidRDefault="00917F28" w:rsidP="00FF3A6C">
      <w:pPr>
        <w:pStyle w:val="NormalWeb"/>
        <w:rPr>
          <w:rFonts w:asciiTheme="minorHAnsi" w:hAnsiTheme="minorHAnsi" w:cstheme="minorHAnsi"/>
        </w:rPr>
      </w:pPr>
      <w:r w:rsidRPr="003D4BE8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4E79F" wp14:editId="2A7B4468">
                <wp:simplePos x="0" y="0"/>
                <wp:positionH relativeFrom="column">
                  <wp:posOffset>-237490</wp:posOffset>
                </wp:positionH>
                <wp:positionV relativeFrom="paragraph">
                  <wp:posOffset>348615</wp:posOffset>
                </wp:positionV>
                <wp:extent cx="6400800" cy="4857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FBFFB" w14:textId="77777777" w:rsidR="00917F28" w:rsidRPr="00917F28" w:rsidRDefault="00917F28" w:rsidP="00917F28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17F2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NB : L'attestation de non contre-indications médicales est valable pendant cinq ans et doit être présentée à l’employeur avant la délivrance de l’autorisation de conduite (Décret n° 2025-355 du 18 avril 2025 - article R. 4323-56 du Code du travail)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4E79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8.7pt;margin-top:27.45pt;width:7in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" fillcolor="white [3201]" stroked="f" strokeweight=".5pt">
                <v:textbox>
                  <w:txbxContent>
                    <w:p w14:paraId="313FBFFB" w14:textId="77777777" w:rsidR="00917F28" w:rsidRPr="00917F28" w:rsidRDefault="00917F28" w:rsidP="00917F28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17F28">
                        <w:rPr>
                          <w:i/>
                          <w:iCs/>
                          <w:sz w:val="16"/>
                          <w:szCs w:val="16"/>
                        </w:rPr>
                        <w:t>NB : L'attestation de non contre-indications médicales est valable pendant cinq ans et doit être présentée à l’employeur avant la délivrance de l’autorisation de conduite (Décret n° 2025-355 du 18 avril 2025 - article R. 4323-56 du Code du travail)</w:t>
                      </w:r>
                    </w:p>
                  </w:txbxContent>
                </v:textbox>
              </v:shape>
            </w:pict>
          </mc:Fallback>
        </mc:AlternateContent>
      </w:r>
    </w:p>
    <w:p w14:paraId="7467D9E1" w14:textId="77777777" w:rsidR="00917F28" w:rsidRDefault="00917F28" w:rsidP="00FF3A6C">
      <w:pPr>
        <w:pStyle w:val="NormalWeb"/>
        <w:rPr>
          <w:rFonts w:asciiTheme="minorHAnsi" w:hAnsiTheme="minorHAnsi" w:cstheme="minorHAnsi"/>
        </w:rPr>
      </w:pPr>
    </w:p>
    <w:p w14:paraId="466125A6" w14:textId="77777777" w:rsidR="00917F28" w:rsidRDefault="00917F28" w:rsidP="00FF3A6C">
      <w:pPr>
        <w:pStyle w:val="NormalWeb"/>
        <w:rPr>
          <w:rFonts w:asciiTheme="minorHAnsi" w:hAnsiTheme="minorHAnsi" w:cstheme="minorHAnsi"/>
        </w:rPr>
      </w:pPr>
    </w:p>
    <w:sectPr w:rsidR="00917F28" w:rsidSect="00052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142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B10F" w14:textId="77777777" w:rsidR="006F027C" w:rsidRDefault="006F027C" w:rsidP="00B146A1">
      <w:pPr>
        <w:spacing w:after="0" w:line="240" w:lineRule="auto"/>
      </w:pPr>
      <w:r>
        <w:separator/>
      </w:r>
    </w:p>
  </w:endnote>
  <w:endnote w:type="continuationSeparator" w:id="0">
    <w:p w14:paraId="76EE86B3" w14:textId="77777777" w:rsidR="006F027C" w:rsidRDefault="006F027C" w:rsidP="00B1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6229" w14:textId="77777777" w:rsidR="006C53D0" w:rsidRDefault="006C53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166346"/>
      <w:docPartObj>
        <w:docPartGallery w:val="Page Numbers (Bottom of Page)"/>
        <w:docPartUnique/>
      </w:docPartObj>
    </w:sdtPr>
    <w:sdtEndPr/>
    <w:sdtContent>
      <w:p w14:paraId="3D509556" w14:textId="76EA67A8" w:rsidR="00B146A1" w:rsidRPr="00C72836" w:rsidRDefault="006C53D0" w:rsidP="00917F28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463E02F3" wp14:editId="75CC31F8">
                  <wp:simplePos x="0" y="0"/>
                  <wp:positionH relativeFrom="column">
                    <wp:posOffset>-896620</wp:posOffset>
                  </wp:positionH>
                  <wp:positionV relativeFrom="paragraph">
                    <wp:posOffset>145415</wp:posOffset>
                  </wp:positionV>
                  <wp:extent cx="1183640" cy="234315"/>
                  <wp:effectExtent l="0" t="0" r="0" b="0"/>
                  <wp:wrapSquare wrapText="bothSides"/>
                  <wp:docPr id="21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3640" cy="234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C7E815" w14:textId="0571D68F" w:rsidR="006C53D0" w:rsidRPr="006C53D0" w:rsidRDefault="006C53D0" w:rsidP="006C53D0">
                              <w:pPr>
                                <w:jc w:val="center"/>
                                <w:rPr>
                                  <w:color w:val="D0CECE" w:themeColor="background2" w:themeShade="E6"/>
                                  <w:sz w:val="14"/>
                                  <w:szCs w:val="14"/>
                                </w:rPr>
                              </w:pPr>
                              <w:r w:rsidRPr="006C53D0">
                                <w:rPr>
                                  <w:color w:val="D0CECE" w:themeColor="background2" w:themeShade="E6"/>
                                  <w:sz w:val="14"/>
                                  <w:szCs w:val="14"/>
                                </w:rPr>
                                <w:t>02/2026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63E02F3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margin-left:-70.6pt;margin-top:11.45pt;width:93.2pt;height:1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" stroked="f">
                  <v:textbox>
                    <w:txbxContent>
                      <w:p w14:paraId="73C7E815" w14:textId="0571D68F" w:rsidR="006C53D0" w:rsidRPr="006C53D0" w:rsidRDefault="006C53D0" w:rsidP="006C53D0">
                        <w:pPr>
                          <w:jc w:val="center"/>
                          <w:rPr>
                            <w:color w:val="D0CECE" w:themeColor="background2" w:themeShade="E6"/>
                            <w:sz w:val="14"/>
                            <w:szCs w:val="14"/>
                          </w:rPr>
                        </w:pPr>
                        <w:r w:rsidRPr="006C53D0">
                          <w:rPr>
                            <w:color w:val="D0CECE" w:themeColor="background2" w:themeShade="E6"/>
                            <w:sz w:val="14"/>
                            <w:szCs w:val="14"/>
                          </w:rPr>
                          <w:t>02/2026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961747">
          <w:rPr>
            <w:i/>
            <w:noProof/>
            <w:szCs w:val="20"/>
          </w:rPr>
          <w:drawing>
            <wp:anchor distT="0" distB="0" distL="114300" distR="114300" simplePos="0" relativeHeight="251659264" behindDoc="1" locked="0" layoutInCell="1" allowOverlap="1" wp14:anchorId="3B30F496" wp14:editId="6023EA8B">
              <wp:simplePos x="0" y="0"/>
              <wp:positionH relativeFrom="page">
                <wp:posOffset>4283710</wp:posOffset>
              </wp:positionH>
              <wp:positionV relativeFrom="paragraph">
                <wp:posOffset>-289560</wp:posOffset>
              </wp:positionV>
              <wp:extent cx="3042448" cy="877157"/>
              <wp:effectExtent l="0" t="0" r="5715" b="0"/>
              <wp:wrapNone/>
              <wp:docPr id="214514432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514432" name="Image 21451443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2448" cy="8771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393B" w14:textId="77777777" w:rsidR="006C53D0" w:rsidRDefault="006C53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97DF" w14:textId="77777777" w:rsidR="006F027C" w:rsidRDefault="006F027C" w:rsidP="00B146A1">
      <w:pPr>
        <w:spacing w:after="0" w:line="240" w:lineRule="auto"/>
      </w:pPr>
      <w:r>
        <w:separator/>
      </w:r>
    </w:p>
  </w:footnote>
  <w:footnote w:type="continuationSeparator" w:id="0">
    <w:p w14:paraId="66F8FC3A" w14:textId="77777777" w:rsidR="006F027C" w:rsidRDefault="006F027C" w:rsidP="00B1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C6E6" w14:textId="77777777" w:rsidR="006C53D0" w:rsidRDefault="006C53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D223" w14:textId="77777777" w:rsidR="00917F28" w:rsidRPr="00917F28" w:rsidRDefault="00917F28" w:rsidP="00917F28">
    <w:pPr>
      <w:pStyle w:val="En-tte"/>
      <w:jc w:val="center"/>
      <w:rPr>
        <w:b/>
        <w:bCs/>
        <w:color w:val="ED7D31" w:themeColor="accent2"/>
        <w:sz w:val="24"/>
        <w:szCs w:val="28"/>
      </w:rPr>
    </w:pPr>
    <w:r w:rsidRPr="00917F28">
      <w:rPr>
        <w:b/>
        <w:bCs/>
        <w:color w:val="ED7D31" w:themeColor="accent2"/>
        <w:sz w:val="24"/>
        <w:szCs w:val="28"/>
      </w:rPr>
      <w:t>[LOGO DE L’ENTREPRISE]</w:t>
    </w:r>
  </w:p>
  <w:p w14:paraId="3093AAC3" w14:textId="77777777" w:rsidR="006C53D0" w:rsidRPr="00917F28" w:rsidRDefault="006C53D0" w:rsidP="00917F2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9D8B" w14:textId="77777777" w:rsidR="006C53D0" w:rsidRDefault="006C53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9A7"/>
    <w:multiLevelType w:val="hybridMultilevel"/>
    <w:tmpl w:val="3160AB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938"/>
    <w:multiLevelType w:val="multilevel"/>
    <w:tmpl w:val="418E4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D2B0C"/>
    <w:multiLevelType w:val="multilevel"/>
    <w:tmpl w:val="691E2B3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205AB"/>
    <w:multiLevelType w:val="hybridMultilevel"/>
    <w:tmpl w:val="12B8A2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C4276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D3817"/>
    <w:multiLevelType w:val="multilevel"/>
    <w:tmpl w:val="0A7C87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A7C55"/>
    <w:multiLevelType w:val="multilevel"/>
    <w:tmpl w:val="42A8BAC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D6E05"/>
    <w:multiLevelType w:val="hybridMultilevel"/>
    <w:tmpl w:val="222AF650"/>
    <w:lvl w:ilvl="0" w:tplc="982EBA4C">
      <w:start w:val="1"/>
      <w:numFmt w:val="bullet"/>
      <w:lvlText w:val="→"/>
      <w:lvlJc w:val="left"/>
      <w:pPr>
        <w:ind w:left="436" w:hanging="360"/>
      </w:pPr>
      <w:rPr>
        <w:rFonts w:ascii="Calibri" w:hAnsi="Calibri" w:hint="default"/>
        <w:color w:val="FD8E1F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B221F23"/>
    <w:multiLevelType w:val="hybridMultilevel"/>
    <w:tmpl w:val="7EF89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25C44"/>
    <w:multiLevelType w:val="hybridMultilevel"/>
    <w:tmpl w:val="C0A409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B5EAF"/>
    <w:multiLevelType w:val="hybridMultilevel"/>
    <w:tmpl w:val="39ACF02C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76C10E9"/>
    <w:multiLevelType w:val="hybridMultilevel"/>
    <w:tmpl w:val="518024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024A2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ABB02556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5409"/>
    <w:multiLevelType w:val="hybridMultilevel"/>
    <w:tmpl w:val="CE28866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9BECEC6">
      <w:numFmt w:val="bullet"/>
      <w:lvlText w:val="•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C61300"/>
    <w:multiLevelType w:val="hybridMultilevel"/>
    <w:tmpl w:val="ADECC3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73E9C"/>
    <w:multiLevelType w:val="hybridMultilevel"/>
    <w:tmpl w:val="ECCCFFD4"/>
    <w:lvl w:ilvl="0" w:tplc="982EBA4C">
      <w:start w:val="1"/>
      <w:numFmt w:val="bullet"/>
      <w:lvlText w:val="→"/>
      <w:lvlJc w:val="left"/>
      <w:pPr>
        <w:ind w:left="436" w:hanging="360"/>
      </w:pPr>
      <w:rPr>
        <w:rFonts w:ascii="Calibri" w:hAnsi="Calibri" w:hint="default"/>
        <w:color w:val="FD8E1F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FE614C8"/>
    <w:multiLevelType w:val="hybridMultilevel"/>
    <w:tmpl w:val="9B300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411F8"/>
    <w:multiLevelType w:val="hybridMultilevel"/>
    <w:tmpl w:val="05CA5CD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40C3A1D"/>
    <w:multiLevelType w:val="hybridMultilevel"/>
    <w:tmpl w:val="C78836FE"/>
    <w:lvl w:ilvl="0" w:tplc="289C2B64">
      <w:start w:val="1"/>
      <w:numFmt w:val="bullet"/>
      <w:pStyle w:val="Liste01"/>
      <w:lvlText w:val="→"/>
      <w:lvlJc w:val="left"/>
      <w:pPr>
        <w:ind w:left="436" w:hanging="360"/>
      </w:pPr>
      <w:rPr>
        <w:rFonts w:ascii="Calibri" w:hAnsi="Calibri" w:hint="default"/>
        <w:color w:val="FD8E1F"/>
      </w:rPr>
    </w:lvl>
    <w:lvl w:ilvl="1" w:tplc="CCA6A852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color w:val="ED7D31" w:themeColor="accent2"/>
      </w:rPr>
    </w:lvl>
    <w:lvl w:ilvl="2" w:tplc="FF146E44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  <w:color w:val="ED7D31" w:themeColor="accent2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428732A"/>
    <w:multiLevelType w:val="hybridMultilevel"/>
    <w:tmpl w:val="CACC83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7952"/>
    <w:multiLevelType w:val="hybridMultilevel"/>
    <w:tmpl w:val="0804C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307A3"/>
    <w:multiLevelType w:val="hybridMultilevel"/>
    <w:tmpl w:val="DD7EE432"/>
    <w:lvl w:ilvl="0" w:tplc="982EBA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FD8E1F"/>
      </w:rPr>
    </w:lvl>
    <w:lvl w:ilvl="1" w:tplc="1320FA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641D9"/>
    <w:multiLevelType w:val="hybridMultilevel"/>
    <w:tmpl w:val="B2C6D9B2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4DC71FB4"/>
    <w:multiLevelType w:val="hybridMultilevel"/>
    <w:tmpl w:val="B6D24090"/>
    <w:lvl w:ilvl="0" w:tplc="F7ECB300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4F983816"/>
    <w:multiLevelType w:val="hybridMultilevel"/>
    <w:tmpl w:val="B900D1B6"/>
    <w:lvl w:ilvl="0" w:tplc="A94C4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20F35"/>
    <w:multiLevelType w:val="hybridMultilevel"/>
    <w:tmpl w:val="486CA456"/>
    <w:lvl w:ilvl="0" w:tplc="982EBA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FD8E1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9541C"/>
    <w:multiLevelType w:val="multilevel"/>
    <w:tmpl w:val="E57EB1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82259C"/>
    <w:multiLevelType w:val="hybridMultilevel"/>
    <w:tmpl w:val="035C37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2A86CB4"/>
    <w:multiLevelType w:val="hybridMultilevel"/>
    <w:tmpl w:val="90580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B5B58"/>
    <w:multiLevelType w:val="hybridMultilevel"/>
    <w:tmpl w:val="126E80DE"/>
    <w:lvl w:ilvl="0" w:tplc="982EBA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FD8E1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61428"/>
    <w:multiLevelType w:val="multilevel"/>
    <w:tmpl w:val="02CA39C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7"/>
  </w:num>
  <w:num w:numId="5">
    <w:abstractNumId w:val="20"/>
  </w:num>
  <w:num w:numId="6">
    <w:abstractNumId w:val="11"/>
  </w:num>
  <w:num w:numId="7">
    <w:abstractNumId w:val="26"/>
  </w:num>
  <w:num w:numId="8">
    <w:abstractNumId w:val="18"/>
  </w:num>
  <w:num w:numId="9">
    <w:abstractNumId w:val="14"/>
  </w:num>
  <w:num w:numId="10">
    <w:abstractNumId w:val="12"/>
  </w:num>
  <w:num w:numId="11">
    <w:abstractNumId w:val="8"/>
  </w:num>
  <w:num w:numId="12">
    <w:abstractNumId w:val="27"/>
  </w:num>
  <w:num w:numId="13">
    <w:abstractNumId w:val="9"/>
  </w:num>
  <w:num w:numId="14">
    <w:abstractNumId w:val="13"/>
  </w:num>
  <w:num w:numId="15">
    <w:abstractNumId w:val="23"/>
  </w:num>
  <w:num w:numId="16">
    <w:abstractNumId w:val="19"/>
  </w:num>
  <w:num w:numId="17">
    <w:abstractNumId w:val="6"/>
  </w:num>
  <w:num w:numId="18">
    <w:abstractNumId w:val="25"/>
  </w:num>
  <w:num w:numId="19">
    <w:abstractNumId w:val="16"/>
  </w:num>
  <w:num w:numId="20">
    <w:abstractNumId w:val="15"/>
  </w:num>
  <w:num w:numId="21">
    <w:abstractNumId w:val="22"/>
  </w:num>
  <w:num w:numId="22">
    <w:abstractNumId w:val="5"/>
  </w:num>
  <w:num w:numId="23">
    <w:abstractNumId w:val="28"/>
  </w:num>
  <w:num w:numId="24">
    <w:abstractNumId w:val="1"/>
  </w:num>
  <w:num w:numId="25">
    <w:abstractNumId w:val="24"/>
  </w:num>
  <w:num w:numId="26">
    <w:abstractNumId w:val="4"/>
  </w:num>
  <w:num w:numId="27">
    <w:abstractNumId w:val="2"/>
  </w:num>
  <w:num w:numId="28">
    <w:abstractNumId w:val="0"/>
  </w:num>
  <w:num w:numId="2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6C"/>
    <w:rsid w:val="00012680"/>
    <w:rsid w:val="00014B27"/>
    <w:rsid w:val="00052C39"/>
    <w:rsid w:val="00066A66"/>
    <w:rsid w:val="00083F83"/>
    <w:rsid w:val="0009661E"/>
    <w:rsid w:val="000B252A"/>
    <w:rsid w:val="000B3FB3"/>
    <w:rsid w:val="000E09FE"/>
    <w:rsid w:val="00105122"/>
    <w:rsid w:val="00113DEE"/>
    <w:rsid w:val="001241EF"/>
    <w:rsid w:val="001257D9"/>
    <w:rsid w:val="00150DE7"/>
    <w:rsid w:val="00177769"/>
    <w:rsid w:val="00186A5C"/>
    <w:rsid w:val="001D5298"/>
    <w:rsid w:val="001F5D70"/>
    <w:rsid w:val="00266EF8"/>
    <w:rsid w:val="002B4EC2"/>
    <w:rsid w:val="002E002E"/>
    <w:rsid w:val="00344D53"/>
    <w:rsid w:val="00354FFA"/>
    <w:rsid w:val="003A4260"/>
    <w:rsid w:val="003E674C"/>
    <w:rsid w:val="0047426B"/>
    <w:rsid w:val="004C14BA"/>
    <w:rsid w:val="004C5E79"/>
    <w:rsid w:val="004D4C71"/>
    <w:rsid w:val="004F76BB"/>
    <w:rsid w:val="00524D4C"/>
    <w:rsid w:val="00562E1F"/>
    <w:rsid w:val="005B6020"/>
    <w:rsid w:val="005C4BA2"/>
    <w:rsid w:val="00610628"/>
    <w:rsid w:val="00613720"/>
    <w:rsid w:val="006327AC"/>
    <w:rsid w:val="00633942"/>
    <w:rsid w:val="00634E7A"/>
    <w:rsid w:val="00643C0F"/>
    <w:rsid w:val="006827E0"/>
    <w:rsid w:val="00684E06"/>
    <w:rsid w:val="0069678B"/>
    <w:rsid w:val="006A240B"/>
    <w:rsid w:val="006A6C6A"/>
    <w:rsid w:val="006C3379"/>
    <w:rsid w:val="006C53D0"/>
    <w:rsid w:val="006E4EE5"/>
    <w:rsid w:val="006F027C"/>
    <w:rsid w:val="006F06B3"/>
    <w:rsid w:val="00746339"/>
    <w:rsid w:val="0076152B"/>
    <w:rsid w:val="00767308"/>
    <w:rsid w:val="007A0A5A"/>
    <w:rsid w:val="007B093C"/>
    <w:rsid w:val="007B3520"/>
    <w:rsid w:val="007D3FB7"/>
    <w:rsid w:val="0081519C"/>
    <w:rsid w:val="008512BA"/>
    <w:rsid w:val="00852800"/>
    <w:rsid w:val="008947CA"/>
    <w:rsid w:val="008A7397"/>
    <w:rsid w:val="00917F28"/>
    <w:rsid w:val="00920C99"/>
    <w:rsid w:val="009231BB"/>
    <w:rsid w:val="00943CE1"/>
    <w:rsid w:val="009503A7"/>
    <w:rsid w:val="00961747"/>
    <w:rsid w:val="00965075"/>
    <w:rsid w:val="00975E85"/>
    <w:rsid w:val="009B2E67"/>
    <w:rsid w:val="009C6F44"/>
    <w:rsid w:val="009F2819"/>
    <w:rsid w:val="00A102CF"/>
    <w:rsid w:val="00A12F4A"/>
    <w:rsid w:val="00A14A80"/>
    <w:rsid w:val="00A35D45"/>
    <w:rsid w:val="00A63628"/>
    <w:rsid w:val="00AB2627"/>
    <w:rsid w:val="00AC1F83"/>
    <w:rsid w:val="00AF6298"/>
    <w:rsid w:val="00B146A1"/>
    <w:rsid w:val="00B33B32"/>
    <w:rsid w:val="00B407F8"/>
    <w:rsid w:val="00BA21C2"/>
    <w:rsid w:val="00BB008A"/>
    <w:rsid w:val="00BE5572"/>
    <w:rsid w:val="00BF3B19"/>
    <w:rsid w:val="00C32C7C"/>
    <w:rsid w:val="00C72836"/>
    <w:rsid w:val="00C829F3"/>
    <w:rsid w:val="00CE396B"/>
    <w:rsid w:val="00D0418E"/>
    <w:rsid w:val="00D44261"/>
    <w:rsid w:val="00D445F1"/>
    <w:rsid w:val="00D44C02"/>
    <w:rsid w:val="00D53407"/>
    <w:rsid w:val="00D721A6"/>
    <w:rsid w:val="00DA455D"/>
    <w:rsid w:val="00E10E80"/>
    <w:rsid w:val="00E160C6"/>
    <w:rsid w:val="00E315A9"/>
    <w:rsid w:val="00E94D35"/>
    <w:rsid w:val="00E95FB6"/>
    <w:rsid w:val="00ED0573"/>
    <w:rsid w:val="00F06C45"/>
    <w:rsid w:val="00F45600"/>
    <w:rsid w:val="00F462DE"/>
    <w:rsid w:val="00F70648"/>
    <w:rsid w:val="00FD2EF9"/>
    <w:rsid w:val="00FF2A61"/>
    <w:rsid w:val="00FF3A6C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82CBC"/>
  <w15:chartTrackingRefBased/>
  <w15:docId w15:val="{5058B71A-3A19-4BCC-937B-14244F67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45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rsid w:val="0085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C4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3A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3A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D4C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84E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6A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146A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6A1"/>
  </w:style>
  <w:style w:type="paragraph" w:styleId="Pieddepage">
    <w:name w:val="footer"/>
    <w:basedOn w:val="Normal"/>
    <w:link w:val="Pieddepag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6A1"/>
  </w:style>
  <w:style w:type="character" w:customStyle="1" w:styleId="Mentionnonrsolue1">
    <w:name w:val="Mention non résolue1"/>
    <w:basedOn w:val="Policepardfaut"/>
    <w:uiPriority w:val="99"/>
    <w:semiHidden/>
    <w:unhideWhenUsed/>
    <w:rsid w:val="00B146A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5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524D4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5C4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4BA2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4B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4BA2"/>
    <w:rPr>
      <w:vertAlign w:val="superscript"/>
    </w:rPr>
  </w:style>
  <w:style w:type="paragraph" w:styleId="Sansinterligne">
    <w:name w:val="No Spacing"/>
    <w:uiPriority w:val="1"/>
    <w:rsid w:val="0069678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F5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FF5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paragraph" w:styleId="Corpsdetexte">
    <w:name w:val="Body Text"/>
    <w:aliases w:val="[Titre]"/>
    <w:basedOn w:val="Normal"/>
    <w:link w:val="CorpsdetexteCar"/>
    <w:uiPriority w:val="1"/>
    <w:qFormat/>
    <w:rsid w:val="00F06C45"/>
    <w:pPr>
      <w:widowControl w:val="0"/>
      <w:autoSpaceDE w:val="0"/>
      <w:autoSpaceDN w:val="0"/>
      <w:spacing w:after="0" w:line="240" w:lineRule="auto"/>
    </w:pPr>
    <w:rPr>
      <w:rFonts w:eastAsia="Calibri" w:cs="Calibri"/>
      <w:b/>
      <w:color w:val="ED7D31" w:themeColor="accent2"/>
      <w:sz w:val="28"/>
      <w:szCs w:val="16"/>
      <w:lang w:eastAsia="fr-FR" w:bidi="fr-FR"/>
    </w:rPr>
  </w:style>
  <w:style w:type="character" w:customStyle="1" w:styleId="CorpsdetexteCar">
    <w:name w:val="Corps de texte Car"/>
    <w:aliases w:val="[Titre] Car"/>
    <w:basedOn w:val="Policepardfaut"/>
    <w:link w:val="Corpsdetexte"/>
    <w:uiPriority w:val="1"/>
    <w:rsid w:val="00F06C45"/>
    <w:rPr>
      <w:rFonts w:ascii="Arial" w:eastAsia="Calibri" w:hAnsi="Arial" w:cs="Calibri"/>
      <w:b/>
      <w:color w:val="ED7D31" w:themeColor="accent2"/>
      <w:sz w:val="28"/>
      <w:szCs w:val="16"/>
      <w:lang w:eastAsia="fr-FR" w:bidi="fr-FR"/>
    </w:rPr>
  </w:style>
  <w:style w:type="table" w:styleId="TableauGrille1Clair-Accentuation2">
    <w:name w:val="Grid Table 1 Light Accent 2"/>
    <w:basedOn w:val="TableauNormal"/>
    <w:uiPriority w:val="46"/>
    <w:rsid w:val="002B4EC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2B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6E4EE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ev">
    <w:name w:val="Strong"/>
    <w:aliases w:val="Gras + couleur"/>
    <w:basedOn w:val="Policepardfaut"/>
    <w:uiPriority w:val="22"/>
    <w:qFormat/>
    <w:rsid w:val="009F2819"/>
    <w:rPr>
      <w:rFonts w:ascii="Arial" w:hAnsi="Arial"/>
      <w:b/>
      <w:bCs/>
      <w:color w:val="ED7D31" w:themeColor="accent2"/>
      <w:sz w:val="20"/>
    </w:rPr>
  </w:style>
  <w:style w:type="paragraph" w:customStyle="1" w:styleId="Liste01">
    <w:name w:val="Liste 01"/>
    <w:basedOn w:val="Paragraphedeliste"/>
    <w:link w:val="Liste01Car"/>
    <w:qFormat/>
    <w:rsid w:val="00D445F1"/>
    <w:pPr>
      <w:numPr>
        <w:numId w:val="19"/>
      </w:numPr>
      <w:ind w:right="-428"/>
      <w:jc w:val="both"/>
    </w:pPr>
    <w:rPr>
      <w:rFonts w:cs="Arial"/>
      <w:iCs/>
      <w:color w:val="000000" w:themeColor="text1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445F1"/>
    <w:rPr>
      <w:rFonts w:ascii="Arial" w:hAnsi="Arial"/>
      <w:sz w:val="20"/>
    </w:rPr>
  </w:style>
  <w:style w:type="character" w:customStyle="1" w:styleId="Liste01Car">
    <w:name w:val="Liste 01 Car"/>
    <w:basedOn w:val="ParagraphedelisteCar"/>
    <w:link w:val="Liste01"/>
    <w:rsid w:val="00D445F1"/>
    <w:rPr>
      <w:rFonts w:ascii="Arial" w:hAnsi="Arial" w:cs="Arial"/>
      <w:iCs/>
      <w:color w:val="000000" w:themeColor="text1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FF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F3A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centuation">
    <w:name w:val="Emphasis"/>
    <w:basedOn w:val="Policepardfaut"/>
    <w:uiPriority w:val="20"/>
    <w:qFormat/>
    <w:rsid w:val="00FF3A6C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917F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fts\TemplatesAST67\Source\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E46B-F804-49B9-85BB-8E0B3C21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4.dotx</Template>
  <TotalTime>3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Chalon</dc:creator>
  <cp:keywords/>
  <dc:description/>
  <cp:lastModifiedBy>Justine Chalon</cp:lastModifiedBy>
  <cp:revision>3</cp:revision>
  <cp:lastPrinted>2026-02-03T09:55:00Z</cp:lastPrinted>
  <dcterms:created xsi:type="dcterms:W3CDTF">2026-02-13T10:41:00Z</dcterms:created>
  <dcterms:modified xsi:type="dcterms:W3CDTF">2026-02-13T10:45:00Z</dcterms:modified>
</cp:coreProperties>
</file>